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C675" w14:textId="77777777" w:rsidR="00EC0BD3" w:rsidRDefault="00000000">
      <w:pPr>
        <w:spacing w:after="60"/>
        <w:ind w:firstLine="720"/>
      </w:pPr>
      <w:r>
        <w:rPr>
          <w:b/>
          <w:sz w:val="24"/>
          <w:szCs w:val="24"/>
        </w:rPr>
        <w:t>Summary of content – the course at a glance</w:t>
      </w:r>
      <w:r>
        <w:t xml:space="preserve">     </w:t>
      </w:r>
      <w:r>
        <w:rPr>
          <w:sz w:val="20"/>
          <w:szCs w:val="20"/>
        </w:rPr>
        <w:t>(Please see individual session plans for full details)</w:t>
      </w:r>
    </w:p>
    <w:tbl>
      <w:tblPr>
        <w:tblW w:w="10490" w:type="dxa"/>
        <w:tblInd w:w="-6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748"/>
        <w:gridCol w:w="4749"/>
      </w:tblGrid>
      <w:tr w:rsidR="00EC0BD3" w14:paraId="2F8B7858" w14:textId="7777777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46C11" w14:textId="77777777" w:rsidR="00EC0BD3" w:rsidRDefault="00EC0BD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2A1CA" w14:textId="77777777" w:rsidR="00EC0BD3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Key messages/ Content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5A584" w14:textId="77777777" w:rsidR="00EC0BD3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Related resources</w:t>
            </w:r>
          </w:p>
        </w:tc>
      </w:tr>
      <w:tr w:rsidR="00EC0BD3" w14:paraId="1E277F76" w14:textId="77777777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9513" w14:textId="77777777" w:rsidR="00EC0BD3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Session 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A9DC" w14:textId="77777777" w:rsidR="00EC0BD3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What is an Emergency?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C19FD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Audio recordings of Emergency Calls</w:t>
            </w:r>
          </w:p>
          <w:p w14:paraId="3C6DDA2C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Thumbs up/down sheet</w:t>
            </w:r>
          </w:p>
          <w:p w14:paraId="5D57ACF7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an emergency? worksheet</w:t>
            </w:r>
          </w:p>
          <w:p w14:paraId="0793578D" w14:textId="77777777" w:rsidR="00EC0BD3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Guidance Card 1:</w:t>
            </w:r>
          </w:p>
          <w:p w14:paraId="3A926B34" w14:textId="77777777" w:rsidR="00EC0BD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an emergency? (Definition)</w:t>
            </w:r>
          </w:p>
        </w:tc>
      </w:tr>
      <w:tr w:rsidR="00EC0BD3" w14:paraId="79F927E2" w14:textId="77777777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195FA" w14:textId="77777777" w:rsidR="00EC0BD3" w:rsidRDefault="00EC0B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75EF" w14:textId="77777777" w:rsidR="00EC0BD3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Emergency Grab Bag:</w:t>
            </w:r>
          </w:p>
          <w:p w14:paraId="67000AB1" w14:textId="77777777" w:rsidR="00EC0BD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an Emergency Grab Bag?</w:t>
            </w:r>
          </w:p>
          <w:p w14:paraId="07A72356" w14:textId="77777777" w:rsidR="00EC0BD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should go in the grab bag?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5776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Grab bag worksheet</w:t>
            </w:r>
          </w:p>
          <w:p w14:paraId="453F0CB4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Pictures for grab bag relay game</w:t>
            </w:r>
          </w:p>
          <w:p w14:paraId="1ED73022" w14:textId="77777777" w:rsidR="00EC0BD3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Guidance card 2:</w:t>
            </w:r>
          </w:p>
          <w:p w14:paraId="405E3A8E" w14:textId="77777777" w:rsidR="00EC0BD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Emergency Grab Bag (prompts &amp; definition)</w:t>
            </w:r>
          </w:p>
        </w:tc>
      </w:tr>
      <w:tr w:rsidR="00EC0BD3" w14:paraId="59AEDE66" w14:textId="77777777">
        <w:tblPrEx>
          <w:tblCellMar>
            <w:top w:w="0" w:type="dxa"/>
            <w:bottom w:w="0" w:type="dxa"/>
          </w:tblCellMar>
        </w:tblPrEx>
        <w:trPr>
          <w:trHeight w:val="162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022F" w14:textId="77777777" w:rsidR="00EC0BD3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Session 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B34B" w14:textId="77777777" w:rsidR="00EC0BD3" w:rsidRDefault="00000000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Roles of Emergency Services and LA</w:t>
            </w:r>
            <w:r>
              <w:rPr>
                <w:sz w:val="18"/>
                <w:szCs w:val="18"/>
              </w:rPr>
              <w:t>:</w:t>
            </w:r>
          </w:p>
          <w:p w14:paraId="6B272580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Understand the roles of the Emergency Services (Police, Fire, Ambulance Service) and the Local Authority in an Emergency. </w:t>
            </w:r>
          </w:p>
          <w:p w14:paraId="57D696DC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 messages from each of the 4 services (see Guidance Card 3).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5D65" w14:textId="77777777" w:rsidR="00EC0BD3" w:rsidRDefault="00000000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Guidance Card 3:</w:t>
            </w:r>
            <w:r>
              <w:rPr>
                <w:sz w:val="18"/>
                <w:szCs w:val="18"/>
              </w:rPr>
              <w:t xml:space="preserve"> Roles &amp; research of Emergency Services and Local Authority</w:t>
            </w:r>
          </w:p>
          <w:p w14:paraId="1819E5FA" w14:textId="77777777" w:rsidR="00EC0BD3" w:rsidRDefault="00000000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 xml:space="preserve">Guidance Card 4: </w:t>
            </w:r>
            <w:r>
              <w:rPr>
                <w:sz w:val="18"/>
                <w:szCs w:val="18"/>
              </w:rPr>
              <w:t>Web links for interactive games/quizzes</w:t>
            </w:r>
          </w:p>
          <w:p w14:paraId="34986C15" w14:textId="77777777" w:rsidR="00EC0BD3" w:rsidRDefault="00000000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Guidance Card 5</w:t>
            </w:r>
            <w:r>
              <w:rPr>
                <w:sz w:val="18"/>
                <w:szCs w:val="18"/>
              </w:rPr>
              <w:t>: Met Office prompt sheet</w:t>
            </w:r>
          </w:p>
          <w:p w14:paraId="56772750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Watch videos for each service</w:t>
            </w:r>
          </w:p>
          <w:p w14:paraId="342BFF0E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>
              <w:rPr>
                <w:sz w:val="18"/>
                <w:szCs w:val="18"/>
              </w:rPr>
              <w:t>Roles - writing frame for all 4 agencies</w:t>
            </w:r>
          </w:p>
          <w:p w14:paraId="16E49182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>
              <w:rPr>
                <w:sz w:val="18"/>
                <w:szCs w:val="18"/>
              </w:rPr>
              <w:t>Other resources – see Session 2 plan</w:t>
            </w:r>
          </w:p>
        </w:tc>
      </w:tr>
      <w:tr w:rsidR="00EC0BD3" w14:paraId="519961EF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6D569" w14:textId="77777777" w:rsidR="00EC0BD3" w:rsidRDefault="00EC0B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D544" w14:textId="77777777" w:rsidR="00EC0BD3" w:rsidRDefault="00000000">
            <w:pPr>
              <w:pStyle w:val="ListParagraph"/>
              <w:spacing w:after="0" w:line="240" w:lineRule="auto"/>
              <w:ind w:left="17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Extension: Hazard spotting/ discussing issues young people may experience.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6D6B" w14:textId="77777777" w:rsidR="00EC0BD3" w:rsidRDefault="00000000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What if? scenario pictures for circling hazards game leading to group/class discussion.</w:t>
            </w:r>
          </w:p>
        </w:tc>
      </w:tr>
      <w:tr w:rsidR="00EC0BD3" w14:paraId="79072159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F348" w14:textId="77777777" w:rsidR="00EC0BD3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Session 3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C262" w14:textId="77777777" w:rsidR="00EC0BD3" w:rsidRDefault="00000000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 xml:space="preserve">Recap </w:t>
            </w:r>
            <w:r>
              <w:rPr>
                <w:sz w:val="18"/>
                <w:szCs w:val="18"/>
              </w:rPr>
              <w:t>‘What is an emergency?’ and ‘Roles of different agencies.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91067" w14:textId="77777777" w:rsidR="00EC0BD3" w:rsidRDefault="00EC0B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0BD3" w14:paraId="1E13A969" w14:textId="77777777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73CAF" w14:textId="77777777" w:rsidR="00EC0BD3" w:rsidRDefault="00EC0B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C809" w14:textId="77777777" w:rsidR="00EC0BD3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Teacher previews videos provided for Session 5 to prepare questions for the Emergency Services &amp; LA.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DF88" w14:textId="77777777" w:rsidR="00EC0BD3" w:rsidRDefault="00000000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Guidance Card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3: </w:t>
            </w:r>
            <w:r>
              <w:rPr>
                <w:sz w:val="18"/>
                <w:szCs w:val="18"/>
              </w:rPr>
              <w:t>Roles – Emergency Services</w:t>
            </w:r>
          </w:p>
          <w:p w14:paraId="6BF12B36" w14:textId="77777777" w:rsidR="00EC0BD3" w:rsidRDefault="00000000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Guidance Card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6: </w:t>
            </w:r>
            <w:r>
              <w:rPr>
                <w:sz w:val="18"/>
                <w:szCs w:val="18"/>
              </w:rPr>
              <w:t xml:space="preserve"> Question slip for teacher and children to complete for ‘Question Time’</w:t>
            </w:r>
          </w:p>
        </w:tc>
      </w:tr>
      <w:tr w:rsidR="00EC0BD3" w14:paraId="01A678F4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6DF1C" w14:textId="77777777" w:rsidR="00EC0BD3" w:rsidRDefault="00EC0B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1753" w14:textId="77777777" w:rsidR="00EC0BD3" w:rsidRDefault="00000000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School Emergency Plan Exercise and role play evacuation</w:t>
            </w:r>
            <w:r>
              <w:rPr>
                <w:sz w:val="18"/>
                <w:szCs w:val="18"/>
              </w:rPr>
              <w:t xml:space="preserve"> (scenario &amp; simple school plan </w:t>
            </w:r>
            <w:proofErr w:type="spellStart"/>
            <w:r>
              <w:rPr>
                <w:sz w:val="18"/>
                <w:szCs w:val="18"/>
              </w:rPr>
              <w:t>eg</w:t>
            </w:r>
            <w:proofErr w:type="spellEnd"/>
            <w:r>
              <w:rPr>
                <w:sz w:val="18"/>
                <w:szCs w:val="18"/>
              </w:rPr>
              <w:t xml:space="preserve"> gas leak).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C98F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emergency plan worksheet</w:t>
            </w:r>
          </w:p>
          <w:p w14:paraId="6DCA36D5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emergency plan - prompts for pupils</w:t>
            </w:r>
          </w:p>
        </w:tc>
      </w:tr>
      <w:tr w:rsidR="00EC0BD3" w14:paraId="354EECD8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C795" w14:textId="77777777" w:rsidR="00EC0BD3" w:rsidRDefault="00EC0B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A003" w14:textId="77777777" w:rsidR="00EC0BD3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Introduce competition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3BD9" w14:textId="77777777" w:rsidR="00EC0BD3" w:rsidRDefault="00000000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Guidance Card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: Intro to competition</w:t>
            </w:r>
          </w:p>
        </w:tc>
      </w:tr>
      <w:tr w:rsidR="00EC0BD3" w14:paraId="3FCC93DF" w14:textId="77777777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F25C" w14:textId="77777777" w:rsidR="00EC0BD3" w:rsidRDefault="00EC0B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8FBB" w14:textId="77777777" w:rsidR="00EC0BD3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Homework - What can families do at home to prepare for an emergency?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F0BF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Survey - take home for homework and complete with parents/carers/ family</w:t>
            </w:r>
          </w:p>
        </w:tc>
      </w:tr>
      <w:tr w:rsidR="00EC0BD3" w14:paraId="020EE970" w14:textId="77777777">
        <w:tblPrEx>
          <w:tblCellMar>
            <w:top w:w="0" w:type="dxa"/>
            <w:bottom w:w="0" w:type="dxa"/>
          </w:tblCellMar>
        </w:tblPrEx>
        <w:trPr>
          <w:trHeight w:val="11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AC9A" w14:textId="77777777" w:rsidR="00EC0BD3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Session 4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5A93" w14:textId="77777777" w:rsidR="00EC0BD3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What can I do?</w:t>
            </w:r>
          </w:p>
          <w:p w14:paraId="003A8FF3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>
              <w:rPr>
                <w:sz w:val="18"/>
                <w:szCs w:val="18"/>
              </w:rPr>
              <w:t xml:space="preserve">Review homework through class discussion (will support any pupils who have not completed the </w:t>
            </w:r>
            <w:r>
              <w:rPr>
                <w:b/>
                <w:sz w:val="18"/>
                <w:szCs w:val="18"/>
              </w:rPr>
              <w:t>‘Home Survey’</w:t>
            </w:r>
            <w:r>
              <w:rPr>
                <w:sz w:val="18"/>
                <w:szCs w:val="18"/>
              </w:rPr>
              <w:t>).</w:t>
            </w:r>
          </w:p>
          <w:p w14:paraId="61B108E2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>
              <w:rPr>
                <w:sz w:val="18"/>
                <w:szCs w:val="18"/>
              </w:rPr>
              <w:t xml:space="preserve">Introduce (and where possible complete) the </w:t>
            </w:r>
            <w:r>
              <w:rPr>
                <w:b/>
                <w:sz w:val="18"/>
                <w:szCs w:val="18"/>
              </w:rPr>
              <w:t>‘Home Emergency Plan’.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BB5D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Emergency Plan (template)</w:t>
            </w:r>
          </w:p>
          <w:p w14:paraId="4D56D146" w14:textId="77777777" w:rsidR="00EC0BD3" w:rsidRDefault="00000000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Guidance Card 8</w:t>
            </w:r>
            <w:r>
              <w:rPr>
                <w:sz w:val="18"/>
                <w:szCs w:val="18"/>
              </w:rPr>
              <w:t>: Home Emergency Plan &amp; Grab bag prompts</w:t>
            </w:r>
          </w:p>
          <w:p w14:paraId="16A75940" w14:textId="77777777" w:rsidR="00EC0BD3" w:rsidRDefault="00000000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Guidance Card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9: </w:t>
            </w:r>
            <w:r>
              <w:rPr>
                <w:sz w:val="18"/>
                <w:szCs w:val="18"/>
              </w:rPr>
              <w:t>Example Home Emergency Plan</w:t>
            </w:r>
          </w:p>
          <w:p w14:paraId="2D17B887" w14:textId="77777777" w:rsidR="00EC0BD3" w:rsidRDefault="00EC0BD3">
            <w:pPr>
              <w:spacing w:after="0" w:line="240" w:lineRule="auto"/>
            </w:pPr>
          </w:p>
        </w:tc>
      </w:tr>
      <w:tr w:rsidR="00EC0BD3" w14:paraId="5F9E6687" w14:textId="7777777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31BA" w14:textId="77777777" w:rsidR="00EC0BD3" w:rsidRDefault="00EC0B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5D5A" w14:textId="77777777" w:rsidR="00EC0BD3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Assess prior learning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19B1" w14:textId="77777777" w:rsidR="00EC0BD3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 course questionnaire</w:t>
            </w:r>
          </w:p>
        </w:tc>
      </w:tr>
      <w:tr w:rsidR="00EC0BD3" w14:paraId="50EA9D02" w14:textId="77777777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30F8" w14:textId="77777777" w:rsidR="00EC0BD3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Session 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7175" w14:textId="77777777" w:rsidR="00EC0BD3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‘Question Time’ (Q&amp;A session)</w:t>
            </w:r>
          </w:p>
          <w:p w14:paraId="39548DC4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>
              <w:rPr>
                <w:b/>
                <w:sz w:val="18"/>
                <w:szCs w:val="18"/>
              </w:rPr>
              <w:t>Watch video</w:t>
            </w:r>
            <w:r>
              <w:rPr>
                <w:sz w:val="18"/>
                <w:szCs w:val="18"/>
              </w:rPr>
              <w:t xml:space="preserve"> of ‘Question Time’ session with the Emergency Services &amp; LA.</w:t>
            </w:r>
          </w:p>
          <w:p w14:paraId="7BCF6035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children can check all their questions are covered.</w:t>
            </w:r>
          </w:p>
          <w:p w14:paraId="5DAAC072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questions not covered by the video can be forwarded to the Emergency Services or LA for a response.</w:t>
            </w:r>
          </w:p>
          <w:p w14:paraId="7AA5C488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>
              <w:rPr>
                <w:sz w:val="18"/>
                <w:szCs w:val="18"/>
                <w:u w:val="single"/>
              </w:rPr>
              <w:t>BEFORE</w:t>
            </w:r>
            <w:r>
              <w:rPr>
                <w:sz w:val="18"/>
                <w:szCs w:val="18"/>
              </w:rPr>
              <w:t xml:space="preserve"> watching the video a </w:t>
            </w:r>
            <w:r>
              <w:rPr>
                <w:b/>
                <w:sz w:val="18"/>
                <w:szCs w:val="18"/>
              </w:rPr>
              <w:t>role play Q&amp;A</w:t>
            </w:r>
            <w:r>
              <w:rPr>
                <w:sz w:val="18"/>
                <w:szCs w:val="18"/>
              </w:rPr>
              <w:t xml:space="preserve"> could be set up with pupils taking the part of the Emergency Services/ LA and answering questions from classmates. Pupils get the questions in advance so they can research and know how to answer.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7D8F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Video clips of ‘Question Time’ session (Q&amp;A session with the Emergency Services &amp; LA)</w:t>
            </w:r>
          </w:p>
        </w:tc>
      </w:tr>
      <w:tr w:rsidR="00EC0BD3" w14:paraId="3571D033" w14:textId="7777777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2932" w14:textId="77777777" w:rsidR="00EC0BD3" w:rsidRDefault="00EC0B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4A57" w14:textId="77777777" w:rsidR="00EC0BD3" w:rsidRDefault="00000000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Submit competition entries</w:t>
            </w:r>
            <w:r>
              <w:rPr>
                <w:sz w:val="18"/>
                <w:szCs w:val="18"/>
              </w:rPr>
              <w:t xml:space="preserve"> (extend to Session 6 if more time needed).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BCA05" w14:textId="77777777" w:rsidR="00EC0BD3" w:rsidRDefault="00EC0B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0BD3" w14:paraId="233B68D7" w14:textId="7777777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F8B6" w14:textId="77777777" w:rsidR="00EC0BD3" w:rsidRDefault="00EC0B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4333" w14:textId="77777777" w:rsidR="00EC0BD3" w:rsidRDefault="00000000">
            <w:pPr>
              <w:spacing w:after="0" w:line="240" w:lineRule="auto"/>
            </w:pPr>
            <w:r>
              <w:rPr>
                <w:b/>
                <w:i/>
                <w:sz w:val="18"/>
                <w:szCs w:val="18"/>
              </w:rPr>
              <w:t>Extension</w:t>
            </w:r>
            <w:r>
              <w:rPr>
                <w:i/>
                <w:sz w:val="18"/>
                <w:szCs w:val="18"/>
              </w:rPr>
              <w:t>: Cross curricular learning possibilities.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B047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Prompt sheet </w:t>
            </w:r>
            <w:proofErr w:type="spellStart"/>
            <w:r>
              <w:rPr>
                <w:i/>
                <w:sz w:val="18"/>
                <w:szCs w:val="18"/>
              </w:rPr>
              <w:t>re</w:t>
            </w:r>
            <w:proofErr w:type="spellEnd"/>
            <w:r>
              <w:rPr>
                <w:i/>
                <w:sz w:val="18"/>
                <w:szCs w:val="18"/>
              </w:rPr>
              <w:t xml:space="preserve"> cross curricular activities (examples/ research/ events).</w:t>
            </w:r>
          </w:p>
        </w:tc>
      </w:tr>
      <w:tr w:rsidR="00EC0BD3" w14:paraId="59FF2657" w14:textId="7777777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B9CD" w14:textId="77777777" w:rsidR="00EC0BD3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Session 6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C211" w14:textId="77777777" w:rsidR="00EC0BD3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Role play scenarios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E2CA" w14:textId="77777777" w:rsidR="00EC0BD3" w:rsidRDefault="00000000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Guidance Card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10: </w:t>
            </w:r>
            <w:r>
              <w:rPr>
                <w:sz w:val="18"/>
                <w:szCs w:val="18"/>
              </w:rPr>
              <w:t>Role play scenario - prompt sheet</w:t>
            </w:r>
          </w:p>
        </w:tc>
      </w:tr>
      <w:tr w:rsidR="00EC0BD3" w14:paraId="589A3D75" w14:textId="7777777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B1F8" w14:textId="77777777" w:rsidR="00EC0BD3" w:rsidRDefault="00EC0B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532F" w14:textId="77777777" w:rsidR="00EC0BD3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Competition:</w:t>
            </w:r>
          </w:p>
          <w:p w14:paraId="13B9EE9F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Display/share competition entries with class.</w:t>
            </w:r>
          </w:p>
          <w:p w14:paraId="5F03F43F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 prizes to competition winners.</w:t>
            </w:r>
          </w:p>
          <w:p w14:paraId="35BDEE5A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 a display of competition entries for the rest of the school.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C7E3" w14:textId="77777777" w:rsidR="00EC0BD3" w:rsidRDefault="00000000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Guidance Card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11: </w:t>
            </w:r>
            <w:r>
              <w:rPr>
                <w:sz w:val="18"/>
                <w:szCs w:val="18"/>
              </w:rPr>
              <w:t>Grab bag prize content – information</w:t>
            </w:r>
          </w:p>
        </w:tc>
      </w:tr>
      <w:tr w:rsidR="00EC0BD3" w14:paraId="1490B7B7" w14:textId="77777777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A438" w14:textId="77777777" w:rsidR="00EC0BD3" w:rsidRDefault="00EC0B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D5B4" w14:textId="77777777" w:rsidR="00EC0BD3" w:rsidRDefault="00000000">
            <w:pPr>
              <w:spacing w:after="0" w:line="240" w:lineRule="auto"/>
            </w:pPr>
            <w:r>
              <w:rPr>
                <w:b/>
                <w:i/>
                <w:sz w:val="18"/>
                <w:szCs w:val="18"/>
              </w:rPr>
              <w:t>Extension:</w:t>
            </w:r>
            <w:r>
              <w:rPr>
                <w:i/>
                <w:sz w:val="18"/>
                <w:szCs w:val="18"/>
              </w:rPr>
              <w:t xml:space="preserve"> Cross curricular learning possibilities.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40AB" w14:textId="77777777" w:rsidR="00EC0BD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Prompt sheet </w:t>
            </w:r>
            <w:proofErr w:type="spellStart"/>
            <w:r>
              <w:rPr>
                <w:i/>
                <w:sz w:val="18"/>
                <w:szCs w:val="18"/>
              </w:rPr>
              <w:t>re</w:t>
            </w:r>
            <w:proofErr w:type="spellEnd"/>
            <w:r>
              <w:rPr>
                <w:i/>
                <w:sz w:val="18"/>
                <w:szCs w:val="18"/>
              </w:rPr>
              <w:t xml:space="preserve"> cross curricular activities (examples/ research/ events).</w:t>
            </w:r>
          </w:p>
        </w:tc>
      </w:tr>
      <w:tr w:rsidR="00EC0BD3" w14:paraId="2834DD9E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4A7EC" w14:textId="77777777" w:rsidR="00EC0BD3" w:rsidRDefault="00EC0B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AC44D" w14:textId="77777777" w:rsidR="00EC0BD3" w:rsidRDefault="00000000">
            <w:pPr>
              <w:spacing w:after="0" w:line="240" w:lineRule="auto"/>
            </w:pPr>
            <w:r>
              <w:rPr>
                <w:b/>
                <w:i/>
                <w:sz w:val="18"/>
                <w:szCs w:val="18"/>
              </w:rPr>
              <w:t>Extension:</w:t>
            </w:r>
            <w:r>
              <w:rPr>
                <w:i/>
                <w:sz w:val="18"/>
                <w:szCs w:val="18"/>
              </w:rPr>
              <w:t xml:space="preserve"> The class could plan and present what they have learnt as an assembly to the whole school.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A753" w14:textId="77777777" w:rsidR="00EC0BD3" w:rsidRDefault="00EC0BD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EC0BD3" w14:paraId="1CDC08F1" w14:textId="77777777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AE4C" w14:textId="77777777" w:rsidR="00EC0BD3" w:rsidRDefault="00EC0BD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606A" w14:textId="77777777" w:rsidR="00EC0BD3" w:rsidRDefault="00000000">
            <w:pPr>
              <w:spacing w:after="0" w:line="240" w:lineRule="auto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AFL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B54C" w14:textId="77777777" w:rsidR="00EC0BD3" w:rsidRDefault="00000000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 course questionnaire</w:t>
            </w:r>
          </w:p>
        </w:tc>
      </w:tr>
    </w:tbl>
    <w:p w14:paraId="404FC158" w14:textId="77777777" w:rsidR="00EC0BD3" w:rsidRDefault="00EC0BD3"/>
    <w:sectPr w:rsidR="00EC0BD3">
      <w:pgSz w:w="11906" w:h="16838"/>
      <w:pgMar w:top="709" w:right="849" w:bottom="2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0806D" w14:textId="77777777" w:rsidR="0009022F" w:rsidRDefault="0009022F">
      <w:pPr>
        <w:spacing w:after="0" w:line="240" w:lineRule="auto"/>
      </w:pPr>
      <w:r>
        <w:separator/>
      </w:r>
    </w:p>
  </w:endnote>
  <w:endnote w:type="continuationSeparator" w:id="0">
    <w:p w14:paraId="36F85AF0" w14:textId="77777777" w:rsidR="0009022F" w:rsidRDefault="0009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03C3" w14:textId="77777777" w:rsidR="0009022F" w:rsidRDefault="000902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9FBABD" w14:textId="77777777" w:rsidR="0009022F" w:rsidRDefault="00090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96236"/>
    <w:multiLevelType w:val="multilevel"/>
    <w:tmpl w:val="0BE0D4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89569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0BD3"/>
    <w:rsid w:val="0009022F"/>
    <w:rsid w:val="00370A1D"/>
    <w:rsid w:val="00EC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BA894"/>
  <w15:docId w15:val="{0C94EBED-A6A2-42E5-9857-5D870F8A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 Andy</dc:creator>
  <cp:lastModifiedBy>Kirstie Niland</cp:lastModifiedBy>
  <cp:revision>2</cp:revision>
  <dcterms:created xsi:type="dcterms:W3CDTF">2025-10-15T18:37:00Z</dcterms:created>
  <dcterms:modified xsi:type="dcterms:W3CDTF">2025-10-15T18:37:00Z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0x010100CD9A3B5AE653CA48976488A5BD1465AF</vt:lpwstr>
  </property>
</Properties>
</file>